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1140"/>
        <w:tblW w:w="10361" w:type="dxa"/>
        <w:tblCellMar>
          <w:left w:w="70" w:type="dxa"/>
          <w:right w:w="70" w:type="dxa"/>
        </w:tblCellMar>
        <w:tblLook w:val="04A0"/>
      </w:tblPr>
      <w:tblGrid>
        <w:gridCol w:w="1597"/>
        <w:gridCol w:w="2518"/>
        <w:gridCol w:w="3266"/>
        <w:gridCol w:w="2980"/>
      </w:tblGrid>
      <w:tr w:rsidR="002A26A9" w:rsidRPr="002A26A9" w:rsidTr="002A26A9">
        <w:trPr>
          <w:trHeight w:val="425"/>
        </w:trPr>
        <w:tc>
          <w:tcPr>
            <w:tcW w:w="10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A9" w:rsidRPr="002A26A9" w:rsidRDefault="002A26A9" w:rsidP="002A2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</w:rPr>
            </w:pPr>
            <w:r w:rsidRPr="002A26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</w:rPr>
              <w:t>JADŁOSPIS</w:t>
            </w:r>
          </w:p>
        </w:tc>
      </w:tr>
      <w:tr w:rsidR="002A26A9" w:rsidRPr="002A26A9" w:rsidTr="002A26A9">
        <w:trPr>
          <w:trHeight w:val="275"/>
        </w:trPr>
        <w:tc>
          <w:tcPr>
            <w:tcW w:w="10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A9" w:rsidRPr="002A26A9" w:rsidRDefault="00D27543" w:rsidP="002A2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</w:rPr>
              <w:t>22.04.2025 -25.04</w:t>
            </w:r>
            <w:r w:rsidR="002A26A9" w:rsidRPr="002A26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</w:rPr>
              <w:t>.202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</w:rPr>
              <w:t>5</w:t>
            </w:r>
          </w:p>
        </w:tc>
      </w:tr>
      <w:tr w:rsidR="00BD3A7C" w:rsidRPr="002A26A9" w:rsidTr="00CC4118">
        <w:trPr>
          <w:trHeight w:val="209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A9" w:rsidRPr="00CC4118" w:rsidRDefault="002A26A9" w:rsidP="002A2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CC41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A9" w:rsidRPr="00CC4118" w:rsidRDefault="002A26A9" w:rsidP="002A2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CC41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ŚNIADANIE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A9" w:rsidRPr="00CC4118" w:rsidRDefault="002A26A9" w:rsidP="002A2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CC41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II ŚNIADANIE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A9" w:rsidRPr="00CC4118" w:rsidRDefault="002A26A9" w:rsidP="002A2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CC41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OBIAD</w:t>
            </w:r>
          </w:p>
        </w:tc>
      </w:tr>
      <w:tr w:rsidR="002C737E" w:rsidRPr="002A26A9" w:rsidTr="002C737E">
        <w:trPr>
          <w:trHeight w:val="1589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A9" w:rsidRPr="002A26A9" w:rsidRDefault="00D27543" w:rsidP="002A2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PONIEDZIAŁEK 21.04</w:t>
            </w:r>
            <w:r w:rsidR="002A26A9" w:rsidRPr="002A26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.202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A9" w:rsidRPr="002A26A9" w:rsidRDefault="007C08AA" w:rsidP="00512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-----------------------------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A9" w:rsidRPr="002A26A9" w:rsidRDefault="007C08AA" w:rsidP="00512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------------------------------------------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A9" w:rsidRPr="002A26A9" w:rsidRDefault="007C08AA" w:rsidP="00512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--------------------------------------</w:t>
            </w:r>
          </w:p>
        </w:tc>
      </w:tr>
      <w:tr w:rsidR="00BD3A7C" w:rsidRPr="002A26A9" w:rsidTr="002A26A9">
        <w:trPr>
          <w:trHeight w:val="2778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A9" w:rsidRPr="002A26A9" w:rsidRDefault="00D27543" w:rsidP="002A2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WTOREK 22.04</w:t>
            </w:r>
            <w:r w:rsidR="002A26A9" w:rsidRPr="002A26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.202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A9" w:rsidRPr="002A26A9" w:rsidRDefault="00595DE4" w:rsidP="00FF7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Chleb graham</w:t>
            </w:r>
            <w:r w:rsidR="00C97422" w:rsidRPr="002A26A9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(</w:t>
            </w:r>
            <w:r w:rsidR="00C97422" w:rsidRPr="002A26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  <w:t>gluten</w:t>
            </w:r>
            <w:r w:rsidR="00C97422" w:rsidRPr="002A26A9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)z masłem(</w:t>
            </w:r>
            <w:r w:rsidR="00C97422" w:rsidRPr="002A26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  <w:t>mleko)</w:t>
            </w:r>
            <w:r w:rsidR="00C97422" w:rsidRPr="002A26A9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,</w:t>
            </w:r>
            <w:r w:rsidR="00C97422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kiełbasa p</w:t>
            </w:r>
            <w:r w:rsidR="00C40241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odsuszana   żywiecka, ogórek</w:t>
            </w:r>
            <w:r w:rsidR="00C97422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, kawa zbożowa(</w:t>
            </w:r>
            <w:r w:rsidR="00C97422" w:rsidRPr="00B4058E">
              <w:rPr>
                <w:rFonts w:ascii="Calibri" w:eastAsia="Times New Roman" w:hAnsi="Calibri" w:cs="Calibri"/>
                <w:b/>
                <w:color w:val="000000"/>
                <w:kern w:val="0"/>
                <w:lang w:eastAsia="pl-PL"/>
              </w:rPr>
              <w:t>gluten</w:t>
            </w:r>
            <w:r w:rsidR="00C97422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 xml:space="preserve">)na </w:t>
            </w:r>
            <w:r w:rsidR="00C97422" w:rsidRPr="00B4058E">
              <w:rPr>
                <w:rFonts w:ascii="Calibri" w:eastAsia="Times New Roman" w:hAnsi="Calibri" w:cs="Calibri"/>
                <w:b/>
                <w:color w:val="000000"/>
                <w:kern w:val="0"/>
                <w:lang w:eastAsia="pl-PL"/>
              </w:rPr>
              <w:t>mleku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8BB" w:rsidRDefault="00EF78BB" w:rsidP="00EF78BB">
            <w:r w:rsidRPr="00E35739">
              <w:t>Weka(</w:t>
            </w:r>
            <w:r w:rsidRPr="00E35739">
              <w:rPr>
                <w:b/>
              </w:rPr>
              <w:t>gluten)</w:t>
            </w:r>
            <w:r w:rsidRPr="00E35739">
              <w:t xml:space="preserve"> </w:t>
            </w:r>
            <w:proofErr w:type="spellStart"/>
            <w:r w:rsidRPr="00E35739">
              <w:t>nutella</w:t>
            </w:r>
            <w:proofErr w:type="spellEnd"/>
            <w:r w:rsidRPr="00E35739">
              <w:t xml:space="preserve"> z daktyli (wyrób własny), marchewka do zgryzu, herbata owocowa</w:t>
            </w:r>
          </w:p>
          <w:p w:rsidR="002A26A9" w:rsidRPr="002A26A9" w:rsidRDefault="002A26A9" w:rsidP="00512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A9" w:rsidRPr="002A26A9" w:rsidRDefault="00D230AC" w:rsidP="00D47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230AC">
              <w:rPr>
                <w:rFonts w:ascii="Calibri" w:eastAsia="Times New Roman" w:hAnsi="Calibri" w:cs="Calibri"/>
                <w:b/>
                <w:color w:val="000000"/>
                <w:kern w:val="0"/>
                <w:lang w:eastAsia="pl-PL"/>
              </w:rPr>
              <w:t>ZUPA</w:t>
            </w:r>
            <w:r w:rsidR="001103DF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 xml:space="preserve">- 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 xml:space="preserve">z soczewicy z </w:t>
            </w:r>
            <w:r w:rsidR="001103DF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 xml:space="preserve">ziemniakami i kiełbaską </w:t>
            </w:r>
            <w:r w:rsidRPr="00D230AC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na wywarze mięsno- warzywnym</w:t>
            </w:r>
            <w:r w:rsidRPr="00D230AC">
              <w:rPr>
                <w:rFonts w:ascii="Calibri" w:eastAsia="Times New Roman" w:hAnsi="Calibri" w:cs="Calibri"/>
                <w:b/>
                <w:color w:val="000000"/>
                <w:kern w:val="0"/>
                <w:lang w:eastAsia="pl-PL"/>
              </w:rPr>
              <w:t>(seler</w:t>
            </w:r>
            <w:r w:rsidRPr="00D230AC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 xml:space="preserve">) ,zielona pietruszka                                        </w:t>
            </w:r>
            <w:r w:rsidRPr="00D230AC">
              <w:rPr>
                <w:rFonts w:ascii="Calibri" w:eastAsia="Times New Roman" w:hAnsi="Calibri" w:cs="Calibri"/>
                <w:b/>
                <w:color w:val="000000"/>
                <w:kern w:val="0"/>
                <w:lang w:eastAsia="pl-PL"/>
              </w:rPr>
              <w:t>II DANIE</w:t>
            </w:r>
            <w:r w:rsidRPr="00D230AC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-makaron z serem białym okraszany bułką pszenną(</w:t>
            </w:r>
            <w:r w:rsidRPr="00D230AC">
              <w:rPr>
                <w:rFonts w:ascii="Calibri" w:eastAsia="Times New Roman" w:hAnsi="Calibri" w:cs="Calibri"/>
                <w:b/>
                <w:color w:val="000000"/>
                <w:kern w:val="0"/>
                <w:lang w:eastAsia="pl-PL"/>
              </w:rPr>
              <w:t>gluten, jajo</w:t>
            </w:r>
            <w:r w:rsidRPr="00D230AC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), kompot, banan</w:t>
            </w:r>
          </w:p>
        </w:tc>
      </w:tr>
      <w:tr w:rsidR="00BD3A7C" w:rsidRPr="002A26A9" w:rsidTr="002A26A9">
        <w:trPr>
          <w:trHeight w:val="2286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A9" w:rsidRPr="002A26A9" w:rsidRDefault="002A26A9" w:rsidP="002A2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2A26A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</w:rPr>
              <w:t xml:space="preserve"> </w:t>
            </w:r>
            <w:r w:rsidR="00D275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ŚRODA 23.04</w:t>
            </w:r>
            <w:r w:rsidRPr="002A26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.202</w:t>
            </w:r>
            <w:r w:rsidR="00D275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A9" w:rsidRPr="002A26A9" w:rsidRDefault="00DB3DB0" w:rsidP="00512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2A26A9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Chleb pszenno-żytni(</w:t>
            </w:r>
            <w:r w:rsidRPr="002A26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  <w:t>gluten)</w:t>
            </w:r>
            <w:r w:rsidRPr="002A26A9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z masłem(</w:t>
            </w:r>
            <w:r w:rsidRPr="002A26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  <w:t>mleko</w:t>
            </w:r>
            <w:r w:rsidRPr="002A26A9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)</w:t>
            </w:r>
            <w:r w:rsidRPr="00D2754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 xml:space="preserve">pasta </w:t>
            </w:r>
            <w:r>
              <w:rPr>
                <w:rFonts w:ascii="Calibri" w:eastAsia="Times New Roman" w:hAnsi="Calibri" w:cs="Calibri"/>
                <w:b/>
                <w:color w:val="000000"/>
                <w:kern w:val="0"/>
                <w:lang w:eastAsia="pl-PL"/>
              </w:rPr>
              <w:t>jajeczna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 xml:space="preserve">, pomidor, szczypiorek, kakao </w:t>
            </w:r>
            <w:r w:rsidRPr="00EA22F1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 xml:space="preserve">na </w:t>
            </w:r>
            <w:r w:rsidRPr="00EA22F1">
              <w:rPr>
                <w:rFonts w:ascii="Calibri" w:eastAsia="Times New Roman" w:hAnsi="Calibri" w:cs="Calibri"/>
                <w:b/>
                <w:color w:val="000000"/>
                <w:kern w:val="0"/>
                <w:lang w:eastAsia="pl-PL"/>
              </w:rPr>
              <w:t>mleku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8BB" w:rsidRPr="00E35739" w:rsidRDefault="00EF78BB" w:rsidP="00F73212"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Kasza manna(</w:t>
            </w:r>
            <w:r w:rsidRPr="00D0766A">
              <w:rPr>
                <w:rFonts w:ascii="Calibri" w:eastAsia="Times New Roman" w:hAnsi="Calibri" w:cs="Calibri"/>
                <w:b/>
                <w:color w:val="000000"/>
                <w:kern w:val="0"/>
                <w:lang w:eastAsia="pl-PL"/>
              </w:rPr>
              <w:t>gluten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 xml:space="preserve">)na </w:t>
            </w:r>
            <w:r w:rsidRPr="00D0766A">
              <w:rPr>
                <w:rFonts w:ascii="Calibri" w:eastAsia="Times New Roman" w:hAnsi="Calibri" w:cs="Calibri"/>
                <w:b/>
                <w:color w:val="000000"/>
                <w:kern w:val="0"/>
                <w:lang w:eastAsia="pl-PL"/>
              </w:rPr>
              <w:t>mleku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 xml:space="preserve"> z sosem </w:t>
            </w:r>
            <w:r w:rsidRPr="00DD6ABE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truskawkowo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-bananowym, pałeczki kukurydziane</w:t>
            </w:r>
          </w:p>
          <w:p w:rsidR="002A26A9" w:rsidRPr="002A26A9" w:rsidRDefault="002A26A9" w:rsidP="00512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0E" w:rsidRDefault="00FE5098" w:rsidP="00512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FE50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  <w:t>ZUPA</w:t>
            </w:r>
            <w:r w:rsidRPr="00FE5098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- z fasolki szparagowej na wywarze mięsno-warzywnym(</w:t>
            </w:r>
            <w:r w:rsidRPr="00FE50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  <w:t xml:space="preserve">seler)z </w:t>
            </w:r>
            <w:r w:rsidRPr="00FE5098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makaronem</w:t>
            </w:r>
            <w:r w:rsidRPr="00FE50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  <w:t>(gluten, jajo)</w:t>
            </w:r>
            <w:r w:rsidRPr="00FE5098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śmietaną</w:t>
            </w:r>
            <w:r w:rsidRPr="00FE50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  <w:t xml:space="preserve">(mleko) </w:t>
            </w:r>
            <w:r w:rsidRPr="00FE5098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zieloną pietruszką,</w:t>
            </w:r>
          </w:p>
          <w:p w:rsidR="002A26A9" w:rsidRPr="002A26A9" w:rsidRDefault="00FE5098" w:rsidP="00512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FE5098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 xml:space="preserve"> </w:t>
            </w:r>
            <w:r w:rsidRPr="00FE50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  <w:t>II DANIE</w:t>
            </w:r>
            <w:r w:rsidRPr="00FE5098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- bitki wieprzowe ze schabu(</w:t>
            </w:r>
            <w:r w:rsidRPr="00FE50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  <w:t>gluten)</w:t>
            </w:r>
            <w:r w:rsidRPr="00FE5098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,ziemniaki z masłem(</w:t>
            </w:r>
            <w:r w:rsidRPr="00FE50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  <w:t>mleko</w:t>
            </w:r>
            <w:r w:rsidRPr="00FE5098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),buraczki zasmażane, kompot,</w:t>
            </w:r>
            <w:r w:rsidR="008E3D69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 xml:space="preserve"> jabłko</w:t>
            </w:r>
          </w:p>
        </w:tc>
      </w:tr>
      <w:tr w:rsidR="002C737E" w:rsidRPr="002A26A9" w:rsidTr="002C737E">
        <w:trPr>
          <w:trHeight w:val="2549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A9" w:rsidRPr="00315F84" w:rsidRDefault="00D27543" w:rsidP="002A2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  <w:t>CZWARTEK 24.04</w:t>
            </w:r>
            <w:r w:rsidR="002A26A9" w:rsidRPr="00315F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  <w:t>.202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  <w:t>5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A9" w:rsidRPr="002A26A9" w:rsidRDefault="00DB3DB0" w:rsidP="00DB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Chleb graham</w:t>
            </w:r>
            <w:r w:rsidRPr="002A26A9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(</w:t>
            </w:r>
            <w:r w:rsidRPr="002A26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  <w:t>gluten</w:t>
            </w:r>
            <w:r w:rsidRPr="002A26A9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)z masłem(</w:t>
            </w:r>
            <w:r w:rsidRPr="002A26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  <w:t>mleko)</w:t>
            </w:r>
            <w:r w:rsidRPr="002A26A9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polędwica sopocka, papryka kolorowa, kawa zbożowa(</w:t>
            </w:r>
            <w:r w:rsidRPr="00B4058E">
              <w:rPr>
                <w:rFonts w:ascii="Calibri" w:eastAsia="Times New Roman" w:hAnsi="Calibri" w:cs="Calibri"/>
                <w:b/>
                <w:color w:val="000000"/>
                <w:kern w:val="0"/>
                <w:lang w:eastAsia="pl-PL"/>
              </w:rPr>
              <w:t>gluten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 xml:space="preserve">)na </w:t>
            </w:r>
            <w:r w:rsidRPr="00B4058E">
              <w:rPr>
                <w:rFonts w:ascii="Calibri" w:eastAsia="Times New Roman" w:hAnsi="Calibri" w:cs="Calibri"/>
                <w:b/>
                <w:color w:val="000000"/>
                <w:kern w:val="0"/>
                <w:lang w:eastAsia="pl-PL"/>
              </w:rPr>
              <w:t>mleku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55" w:rsidRPr="002D4955" w:rsidRDefault="002D4955" w:rsidP="002D4955">
            <w:pPr>
              <w:rPr>
                <w:rFonts w:ascii="Calibri" w:hAnsi="Calibri" w:cs="Calibri"/>
              </w:rPr>
            </w:pPr>
            <w:r w:rsidRPr="002D4955">
              <w:rPr>
                <w:rFonts w:ascii="Calibri" w:hAnsi="Calibri" w:cs="Calibri"/>
              </w:rPr>
              <w:t>Chleb wiejski(</w:t>
            </w:r>
            <w:r w:rsidRPr="002D4955">
              <w:rPr>
                <w:rFonts w:ascii="Calibri" w:hAnsi="Calibri" w:cs="Calibri"/>
                <w:b/>
              </w:rPr>
              <w:t>gluten)</w:t>
            </w:r>
            <w:r w:rsidRPr="002D4955">
              <w:rPr>
                <w:rFonts w:ascii="Calibri" w:hAnsi="Calibri" w:cs="Calibri"/>
              </w:rPr>
              <w:t xml:space="preserve"> z  masłem (</w:t>
            </w:r>
            <w:r w:rsidRPr="002D4955">
              <w:rPr>
                <w:rFonts w:ascii="Calibri" w:hAnsi="Calibri" w:cs="Calibri"/>
                <w:b/>
              </w:rPr>
              <w:t>mleko</w:t>
            </w:r>
            <w:r w:rsidRPr="002D4955">
              <w:rPr>
                <w:rFonts w:ascii="Calibri" w:hAnsi="Calibri" w:cs="Calibri"/>
              </w:rPr>
              <w:t>), pastą z makreli wędzonej</w:t>
            </w:r>
            <w:r w:rsidRPr="002D4955">
              <w:rPr>
                <w:rFonts w:ascii="Calibri" w:hAnsi="Calibri" w:cs="Calibri"/>
                <w:b/>
              </w:rPr>
              <w:t xml:space="preserve">(ryba) </w:t>
            </w:r>
            <w:r w:rsidRPr="002D4955">
              <w:rPr>
                <w:rFonts w:ascii="Calibri" w:hAnsi="Calibri" w:cs="Calibri"/>
              </w:rPr>
              <w:t>sera białego (</w:t>
            </w:r>
            <w:r w:rsidRPr="002D4955">
              <w:rPr>
                <w:rFonts w:ascii="Calibri" w:hAnsi="Calibri" w:cs="Calibri"/>
                <w:b/>
              </w:rPr>
              <w:t>mleko)</w:t>
            </w:r>
            <w:r w:rsidRPr="002D4955">
              <w:rPr>
                <w:rFonts w:ascii="Calibri" w:hAnsi="Calibri" w:cs="Calibri"/>
              </w:rPr>
              <w:t xml:space="preserve"> ,ogórkiem kiszonym,  zieloną cebulką,                                 herbata z cytryną, miodem naturalnym</w:t>
            </w:r>
          </w:p>
          <w:p w:rsidR="002A26A9" w:rsidRPr="002A26A9" w:rsidRDefault="002A26A9" w:rsidP="00512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A9" w:rsidRPr="002A26A9" w:rsidRDefault="00571CA6" w:rsidP="00333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71C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  <w:t>ZUPA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- krem z białych warzyw</w:t>
            </w:r>
            <w:r w:rsidRPr="00571CA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 xml:space="preserve"> na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 xml:space="preserve"> wywarze mięsno-warzywnym</w:t>
            </w:r>
            <w:r w:rsidRPr="00571CA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(</w:t>
            </w:r>
            <w:r w:rsidRPr="00571C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  <w:t xml:space="preserve">seler)z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groszkiem ptysiowym</w:t>
            </w:r>
            <w:r w:rsidRPr="00571C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  <w:t>(gluten, jajo)</w:t>
            </w:r>
            <w:r w:rsidRPr="00571CA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śmietaną</w:t>
            </w:r>
            <w:r w:rsidRPr="00571C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  <w:t xml:space="preserve">(mleko) </w:t>
            </w:r>
            <w:r w:rsidRPr="00571CA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 xml:space="preserve">zieloną pietruszką,                                                  </w:t>
            </w:r>
            <w:r w:rsidRPr="00571C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  <w:t>II DANIE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- Pierogi z truskawką</w:t>
            </w:r>
            <w:r w:rsidRPr="00571CA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(</w:t>
            </w:r>
            <w:r w:rsidRPr="00571CA6">
              <w:rPr>
                <w:rFonts w:ascii="Calibri" w:eastAsia="Times New Roman" w:hAnsi="Calibri" w:cs="Calibri"/>
                <w:b/>
                <w:color w:val="000000"/>
                <w:kern w:val="0"/>
                <w:lang w:eastAsia="pl-PL"/>
              </w:rPr>
              <w:t>gluten, jajo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)i jogurtem</w:t>
            </w:r>
            <w:r w:rsidRPr="00571CA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(</w:t>
            </w:r>
            <w:r w:rsidRPr="00571CA6">
              <w:rPr>
                <w:rFonts w:ascii="Calibri" w:eastAsia="Times New Roman" w:hAnsi="Calibri" w:cs="Calibri"/>
                <w:b/>
                <w:color w:val="000000"/>
                <w:kern w:val="0"/>
                <w:lang w:eastAsia="pl-PL"/>
              </w:rPr>
              <w:t>mleko)</w:t>
            </w:r>
            <w:r w:rsidRPr="00571CA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kompot, gruszka</w:t>
            </w:r>
          </w:p>
        </w:tc>
      </w:tr>
      <w:tr w:rsidR="00BD3A7C" w:rsidRPr="002A26A9" w:rsidTr="002A26A9">
        <w:trPr>
          <w:trHeight w:val="7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A9" w:rsidRPr="002A26A9" w:rsidRDefault="002A26A9" w:rsidP="002A2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2A26A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</w:rPr>
              <w:t xml:space="preserve"> </w:t>
            </w:r>
            <w:r w:rsidR="00D275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PIĄTEK 25.04</w:t>
            </w:r>
            <w:r w:rsidRPr="002A26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.202</w:t>
            </w:r>
            <w:r w:rsidR="00D275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DB0" w:rsidRPr="003814FD" w:rsidRDefault="00DB3DB0" w:rsidP="00DB3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Chleb wiejski</w:t>
            </w:r>
            <w:r w:rsidRPr="003814FD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(</w:t>
            </w:r>
            <w:r w:rsidRPr="003814FD">
              <w:rPr>
                <w:rFonts w:ascii="Calibri" w:eastAsia="Times New Roman" w:hAnsi="Calibri" w:cs="Calibri"/>
                <w:b/>
                <w:color w:val="000000"/>
                <w:kern w:val="0"/>
                <w:lang w:eastAsia="pl-PL"/>
              </w:rPr>
              <w:t>gluten</w:t>
            </w:r>
            <w:r w:rsidRPr="003814FD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) z masłem(</w:t>
            </w:r>
            <w:r w:rsidRPr="003814FD">
              <w:rPr>
                <w:rFonts w:ascii="Calibri" w:eastAsia="Times New Roman" w:hAnsi="Calibri" w:cs="Calibri"/>
                <w:b/>
                <w:color w:val="000000"/>
                <w:kern w:val="0"/>
                <w:lang w:eastAsia="pl-PL"/>
              </w:rPr>
              <w:t>mleko)</w:t>
            </w:r>
            <w:r w:rsidRPr="003814FD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 xml:space="preserve">,pastą </w:t>
            </w:r>
            <w:r w:rsidRPr="003814FD">
              <w:rPr>
                <w:rFonts w:ascii="Calibri" w:eastAsia="Times New Roman" w:hAnsi="Calibri" w:cs="Calibri"/>
                <w:b/>
                <w:color w:val="000000"/>
                <w:kern w:val="0"/>
                <w:lang w:eastAsia="pl-PL"/>
              </w:rPr>
              <w:t xml:space="preserve">z  sera </w:t>
            </w:r>
            <w:r w:rsidRPr="003814FD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białego(</w:t>
            </w:r>
            <w:r w:rsidRPr="003814FD">
              <w:rPr>
                <w:rFonts w:ascii="Calibri" w:eastAsia="Times New Roman" w:hAnsi="Calibri" w:cs="Calibri"/>
                <w:b/>
                <w:color w:val="000000"/>
                <w:kern w:val="0"/>
                <w:lang w:eastAsia="pl-PL"/>
              </w:rPr>
              <w:t>mleko</w:t>
            </w:r>
            <w:r w:rsidRPr="003814FD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) i pom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idora, szczypiorek, kawa inka</w:t>
            </w:r>
            <w:r w:rsidRPr="003814FD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(</w:t>
            </w:r>
            <w:r w:rsidRPr="003814FD">
              <w:rPr>
                <w:rFonts w:ascii="Calibri" w:eastAsia="Times New Roman" w:hAnsi="Calibri" w:cs="Calibri"/>
                <w:b/>
                <w:color w:val="000000"/>
                <w:kern w:val="0"/>
                <w:lang w:eastAsia="pl-PL"/>
              </w:rPr>
              <w:t>gluten</w:t>
            </w:r>
            <w:r w:rsidRPr="003814FD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 xml:space="preserve">) na </w:t>
            </w:r>
            <w:r w:rsidRPr="003814FD">
              <w:rPr>
                <w:rFonts w:ascii="Calibri" w:eastAsia="Times New Roman" w:hAnsi="Calibri" w:cs="Calibri"/>
                <w:b/>
                <w:color w:val="000000"/>
                <w:kern w:val="0"/>
                <w:lang w:eastAsia="pl-PL"/>
              </w:rPr>
              <w:t>mleku</w:t>
            </w:r>
            <w:r w:rsidRPr="003814FD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 xml:space="preserve"> </w:t>
            </w:r>
          </w:p>
          <w:p w:rsidR="002A26A9" w:rsidRPr="002A26A9" w:rsidRDefault="002A26A9" w:rsidP="00512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A9" w:rsidRPr="009960AE" w:rsidRDefault="00117DBB" w:rsidP="00BA61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9960AE">
              <w:rPr>
                <w:bCs/>
              </w:rPr>
              <w:t>Koktajl owocowy na jogurcie naturalnym i kefirze (</w:t>
            </w:r>
            <w:r w:rsidRPr="009960AE">
              <w:rPr>
                <w:b/>
                <w:bCs/>
              </w:rPr>
              <w:t>mleko</w:t>
            </w:r>
            <w:r w:rsidRPr="009960AE">
              <w:rPr>
                <w:bCs/>
              </w:rPr>
              <w:t>)z kuskusem(</w:t>
            </w:r>
            <w:r w:rsidRPr="009960AE">
              <w:rPr>
                <w:b/>
                <w:bCs/>
              </w:rPr>
              <w:t>gluten</w:t>
            </w:r>
            <w:r w:rsidRPr="009960AE">
              <w:rPr>
                <w:bCs/>
              </w:rPr>
              <w:t>)                                               biszkopty(</w:t>
            </w:r>
            <w:r w:rsidRPr="009960AE">
              <w:rPr>
                <w:b/>
                <w:bCs/>
              </w:rPr>
              <w:t>gluten, jajo</w:t>
            </w:r>
            <w:r w:rsidRPr="009960AE">
              <w:rPr>
                <w:bCs/>
              </w:rPr>
              <w:t xml:space="preserve">)            </w:t>
            </w:r>
            <w:r w:rsidRPr="009960AE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 xml:space="preserve">                                                               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A9" w:rsidRPr="00995DF5" w:rsidRDefault="002A26A9" w:rsidP="00512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</w:rPr>
            </w:pPr>
            <w:r w:rsidRPr="002A26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  <w:t>ZUPA</w:t>
            </w:r>
            <w:r w:rsidR="00931021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-koperkowa</w:t>
            </w:r>
            <w:r w:rsidRPr="002A26A9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 xml:space="preserve"> na wywarze mięsno-warzywnym(</w:t>
            </w:r>
            <w:r w:rsidRPr="00CD0C04">
              <w:rPr>
                <w:rFonts w:ascii="Calibri" w:eastAsia="Times New Roman" w:hAnsi="Calibri" w:cs="Calibri"/>
                <w:b/>
                <w:color w:val="000000"/>
                <w:kern w:val="0"/>
                <w:lang w:eastAsia="pl-PL"/>
              </w:rPr>
              <w:t>seler)</w:t>
            </w:r>
            <w:r w:rsidRPr="002A26A9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z ryżem,</w:t>
            </w:r>
            <w:r w:rsidR="00512BE0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 xml:space="preserve"> </w:t>
            </w:r>
            <w:r w:rsidRPr="002A26A9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śmietaną(</w:t>
            </w:r>
            <w:r w:rsidRPr="00CD0C04">
              <w:rPr>
                <w:rFonts w:ascii="Calibri" w:eastAsia="Times New Roman" w:hAnsi="Calibri" w:cs="Calibri"/>
                <w:b/>
                <w:color w:val="000000"/>
                <w:kern w:val="0"/>
                <w:lang w:eastAsia="pl-PL"/>
              </w:rPr>
              <w:t>mleko</w:t>
            </w:r>
            <w:r w:rsidRPr="002A26A9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 xml:space="preserve">),zieloną pietruszką,                                                   </w:t>
            </w:r>
            <w:r w:rsidRPr="002A26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  <w:t>II DANIE</w:t>
            </w:r>
            <w:r w:rsidRPr="002A26A9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-</w:t>
            </w:r>
            <w:r w:rsidR="001245CE" w:rsidRPr="001245CE">
              <w:rPr>
                <w:rFonts w:ascii="Calibri" w:eastAsia="Times New Roman" w:hAnsi="Calibri" w:cs="Calibri"/>
                <w:bCs/>
                <w:color w:val="000000"/>
                <w:kern w:val="0"/>
                <w:lang w:eastAsia="pl-PL"/>
              </w:rPr>
              <w:t>sznycelki z</w:t>
            </w:r>
            <w:r w:rsidR="001245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  <w:t xml:space="preserve"> ryby(</w:t>
            </w:r>
            <w:proofErr w:type="spellStart"/>
            <w:r w:rsidR="001245CE" w:rsidRPr="001245CE">
              <w:rPr>
                <w:rFonts w:ascii="Calibri" w:eastAsia="Times New Roman" w:hAnsi="Calibri" w:cs="Calibri"/>
                <w:bCs/>
                <w:color w:val="000000"/>
                <w:kern w:val="0"/>
                <w:lang w:eastAsia="pl-PL"/>
              </w:rPr>
              <w:t>miruna</w:t>
            </w:r>
            <w:proofErr w:type="spellEnd"/>
            <w:r w:rsidR="001245CE" w:rsidRPr="001245CE">
              <w:rPr>
                <w:rFonts w:ascii="Calibri" w:eastAsia="Times New Roman" w:hAnsi="Calibri" w:cs="Calibri"/>
                <w:bCs/>
                <w:color w:val="000000"/>
                <w:kern w:val="0"/>
                <w:lang w:eastAsia="pl-PL"/>
              </w:rPr>
              <w:t>)</w:t>
            </w:r>
            <w:r w:rsidRPr="002A26A9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(</w:t>
            </w:r>
            <w:r w:rsidRPr="002A26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  <w:t>gluten, jajo</w:t>
            </w:r>
            <w:r w:rsidR="001245CE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 xml:space="preserve">)surówka z kiszonej </w:t>
            </w:r>
            <w:r w:rsidRPr="002A26A9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kapusty,</w:t>
            </w:r>
            <w:r w:rsidR="00512BE0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 xml:space="preserve"> </w:t>
            </w:r>
            <w:r w:rsidRPr="002A26A9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ziemniaki</w:t>
            </w:r>
            <w:r w:rsidR="00995DF5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 xml:space="preserve"> </w:t>
            </w:r>
            <w:r w:rsidRPr="002A26A9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 xml:space="preserve">,kompot, </w:t>
            </w:r>
            <w:r w:rsidR="00B13E57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mandarynka</w:t>
            </w:r>
          </w:p>
        </w:tc>
      </w:tr>
    </w:tbl>
    <w:p w:rsidR="00120CA8" w:rsidRPr="00A51ED5" w:rsidRDefault="00120CA8" w:rsidP="00120CA8">
      <w:pPr>
        <w:rPr>
          <w:rFonts w:ascii="Times New Roman" w:hAnsi="Times New Roman" w:cs="Times New Roman"/>
          <w:b/>
          <w:sz w:val="24"/>
          <w:szCs w:val="24"/>
        </w:rPr>
      </w:pPr>
      <w:r w:rsidRPr="00A51ED5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:rsidR="0084415E" w:rsidRPr="00A51ED5" w:rsidRDefault="0084415E" w:rsidP="0084415E">
      <w:pPr>
        <w:rPr>
          <w:rFonts w:ascii="Times New Roman" w:hAnsi="Times New Roman" w:cs="Times New Roman"/>
          <w:b/>
          <w:sz w:val="24"/>
          <w:szCs w:val="24"/>
        </w:rPr>
      </w:pPr>
      <w:r w:rsidRPr="00A51ED5">
        <w:rPr>
          <w:rFonts w:ascii="Times New Roman" w:hAnsi="Times New Roman" w:cs="Times New Roman"/>
          <w:b/>
          <w:sz w:val="24"/>
          <w:szCs w:val="24"/>
        </w:rPr>
        <w:t xml:space="preserve">Podajemy dzieciom do picia wodę górską niegazowana ,,Żywiec Zdrój ‘’   </w:t>
      </w:r>
    </w:p>
    <w:p w:rsidR="0010144F" w:rsidRDefault="0010144F" w:rsidP="0010144F">
      <w:r>
        <w:t xml:space="preserve">Jadłospis opracowany zgodnie z Rozporządzeniem Ministra Zdrowia z dn.26.07.2016 r.       </w:t>
      </w:r>
    </w:p>
    <w:p w:rsidR="0010144F" w:rsidRPr="00061785" w:rsidRDefault="0010144F" w:rsidP="0010144F">
      <w:pPr>
        <w:rPr>
          <w:b/>
        </w:rPr>
      </w:pPr>
      <w:r w:rsidRPr="00061785">
        <w:rPr>
          <w:b/>
        </w:rPr>
        <w:lastRenderedPageBreak/>
        <w:t xml:space="preserve"> Wytłuszczonym drukiem zaznaczono składniki, które stanowią substancje powodujące alergie lub reakcje nietolerancji                                                                                                                                                                  </w:t>
      </w:r>
    </w:p>
    <w:p w:rsidR="0010144F" w:rsidRPr="00061785" w:rsidRDefault="0010144F" w:rsidP="0010144F">
      <w:pPr>
        <w:rPr>
          <w:b/>
        </w:rPr>
      </w:pPr>
      <w:r w:rsidRPr="00061785">
        <w:rPr>
          <w:b/>
        </w:rPr>
        <w:t xml:space="preserve">                                 ALERGENY WYSTĘPUJACE W POSIŁKACH: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0769" w:rsidRPr="00061785" w:rsidRDefault="0010144F" w:rsidP="0010144F">
      <w:pPr>
        <w:rPr>
          <w:b/>
        </w:rPr>
      </w:pPr>
      <w:r w:rsidRPr="00061785">
        <w:rPr>
          <w:b/>
        </w:rPr>
        <w:t xml:space="preserve">1.Zboża zawierające gluten                                           8. Orzechy                                                                                                 2. Skorupiaki i produkty pochodne                             9. Seler produkty pochodne                                                                                                  3. Jaja i produkty pochodne                                        10. Gorczyca i produkty pochodne                                                                                                    4. Ryby i produkty pochodne                                      11. Nasiona sezamu, produkty pochodne                                                                                                5. Orzechy ziemne (arachidowe)                                12. Dwutlenek siarki                                                                                                      6. Soja produkty pochodne                                         13. Łubin                                                                                 7. Mleko i produkty pochodne                                   14. Mięczaki                                                                                                                                                                   </w:t>
      </w:r>
    </w:p>
    <w:sectPr w:rsidR="00790769" w:rsidRPr="00061785" w:rsidSect="00536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compat/>
  <w:rsids>
    <w:rsidRoot w:val="00D47775"/>
    <w:rsid w:val="00054EE1"/>
    <w:rsid w:val="00055778"/>
    <w:rsid w:val="00061785"/>
    <w:rsid w:val="0010144F"/>
    <w:rsid w:val="001103DF"/>
    <w:rsid w:val="00117DBB"/>
    <w:rsid w:val="00120CA8"/>
    <w:rsid w:val="001230DE"/>
    <w:rsid w:val="001245CE"/>
    <w:rsid w:val="001725B9"/>
    <w:rsid w:val="001A200E"/>
    <w:rsid w:val="001A42F4"/>
    <w:rsid w:val="00203DE1"/>
    <w:rsid w:val="00224211"/>
    <w:rsid w:val="002A26A9"/>
    <w:rsid w:val="002C737E"/>
    <w:rsid w:val="002D4955"/>
    <w:rsid w:val="00315F84"/>
    <w:rsid w:val="00333824"/>
    <w:rsid w:val="00357487"/>
    <w:rsid w:val="003814FD"/>
    <w:rsid w:val="003C7101"/>
    <w:rsid w:val="00406F40"/>
    <w:rsid w:val="004E796F"/>
    <w:rsid w:val="005049FF"/>
    <w:rsid w:val="0050638F"/>
    <w:rsid w:val="00512BE0"/>
    <w:rsid w:val="005361A2"/>
    <w:rsid w:val="00571CA6"/>
    <w:rsid w:val="00577C78"/>
    <w:rsid w:val="00595DE4"/>
    <w:rsid w:val="005D67CE"/>
    <w:rsid w:val="005F120C"/>
    <w:rsid w:val="00666841"/>
    <w:rsid w:val="006A2E5F"/>
    <w:rsid w:val="006C6972"/>
    <w:rsid w:val="006E2D00"/>
    <w:rsid w:val="006F5259"/>
    <w:rsid w:val="00790769"/>
    <w:rsid w:val="007A6008"/>
    <w:rsid w:val="007B51AF"/>
    <w:rsid w:val="007C08AA"/>
    <w:rsid w:val="007D3F7B"/>
    <w:rsid w:val="00811973"/>
    <w:rsid w:val="008362A9"/>
    <w:rsid w:val="0084415E"/>
    <w:rsid w:val="00895336"/>
    <w:rsid w:val="008976A7"/>
    <w:rsid w:val="008E3D69"/>
    <w:rsid w:val="00931021"/>
    <w:rsid w:val="00953C65"/>
    <w:rsid w:val="009571B4"/>
    <w:rsid w:val="00984DFA"/>
    <w:rsid w:val="009879DD"/>
    <w:rsid w:val="00995DF5"/>
    <w:rsid w:val="009960AE"/>
    <w:rsid w:val="009B701B"/>
    <w:rsid w:val="009C1C2A"/>
    <w:rsid w:val="009D4949"/>
    <w:rsid w:val="009D76DF"/>
    <w:rsid w:val="009E18C5"/>
    <w:rsid w:val="009F722F"/>
    <w:rsid w:val="00A00E83"/>
    <w:rsid w:val="00A02C40"/>
    <w:rsid w:val="00A15042"/>
    <w:rsid w:val="00A51ED5"/>
    <w:rsid w:val="00A874CF"/>
    <w:rsid w:val="00AA7B92"/>
    <w:rsid w:val="00AD40FC"/>
    <w:rsid w:val="00B13E57"/>
    <w:rsid w:val="00B4058E"/>
    <w:rsid w:val="00B8060B"/>
    <w:rsid w:val="00BA619B"/>
    <w:rsid w:val="00BB5DE6"/>
    <w:rsid w:val="00BC09BB"/>
    <w:rsid w:val="00BD3A7C"/>
    <w:rsid w:val="00C27265"/>
    <w:rsid w:val="00C33AED"/>
    <w:rsid w:val="00C40241"/>
    <w:rsid w:val="00C97422"/>
    <w:rsid w:val="00CC4118"/>
    <w:rsid w:val="00CC64D1"/>
    <w:rsid w:val="00CD0C04"/>
    <w:rsid w:val="00D0766A"/>
    <w:rsid w:val="00D230AC"/>
    <w:rsid w:val="00D27517"/>
    <w:rsid w:val="00D27543"/>
    <w:rsid w:val="00D31CBB"/>
    <w:rsid w:val="00D47775"/>
    <w:rsid w:val="00DA75AA"/>
    <w:rsid w:val="00DB3DB0"/>
    <w:rsid w:val="00DC7E77"/>
    <w:rsid w:val="00DD6ABE"/>
    <w:rsid w:val="00DE2650"/>
    <w:rsid w:val="00E21A1D"/>
    <w:rsid w:val="00E55421"/>
    <w:rsid w:val="00E84A22"/>
    <w:rsid w:val="00EA1F67"/>
    <w:rsid w:val="00EA22F1"/>
    <w:rsid w:val="00EF78BB"/>
    <w:rsid w:val="00F35E17"/>
    <w:rsid w:val="00F73212"/>
    <w:rsid w:val="00FC2BC2"/>
    <w:rsid w:val="00FE5098"/>
    <w:rsid w:val="00FF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61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EM\Desktop\JAD&#321;OSPIS%20%20&#8212;%20kopi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553AA-8CC6-47D3-B4FD-AA342BA05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JADŁOSPIS  — kopia.dotx</Template>
  <TotalTime>83</TotalTime>
  <Pages>2</Pages>
  <Words>693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64</cp:revision>
  <dcterms:created xsi:type="dcterms:W3CDTF">2024-11-04T11:33:00Z</dcterms:created>
  <dcterms:modified xsi:type="dcterms:W3CDTF">2025-04-18T07:49:00Z</dcterms:modified>
</cp:coreProperties>
</file>